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1D17" w14:textId="7F1072DD" w:rsidR="00511C60" w:rsidRPr="000D6E47" w:rsidRDefault="00511C60">
      <w:pPr>
        <w:pStyle w:val="Name"/>
        <w:rPr>
          <w:sz w:val="48"/>
          <w:szCs w:val="48"/>
        </w:rPr>
      </w:pPr>
      <w:r w:rsidRPr="000D6E47">
        <w:rPr>
          <w:sz w:val="48"/>
          <w:szCs w:val="48"/>
        </w:rPr>
        <w:t xml:space="preserve">Saluki or Gazelle Hound CLub </w:t>
      </w:r>
    </w:p>
    <w:p w14:paraId="4E5E8CF3" w14:textId="54A12206" w:rsidR="00511C60" w:rsidRPr="000D6E47" w:rsidRDefault="00511C60">
      <w:pPr>
        <w:pStyle w:val="Name"/>
        <w:rPr>
          <w:sz w:val="48"/>
          <w:szCs w:val="48"/>
        </w:rPr>
      </w:pPr>
    </w:p>
    <w:p w14:paraId="2CE8723D" w14:textId="293271DF" w:rsidR="008E7314" w:rsidRPr="000D6E47" w:rsidRDefault="00511C60">
      <w:pPr>
        <w:pStyle w:val="Name"/>
        <w:rPr>
          <w:sz w:val="48"/>
          <w:szCs w:val="48"/>
        </w:rPr>
      </w:pPr>
      <w:r w:rsidRPr="000D6E47">
        <w:rPr>
          <w:sz w:val="48"/>
          <w:szCs w:val="48"/>
        </w:rPr>
        <w:t>Breed appreciation</w:t>
      </w:r>
      <w:r w:rsidR="008E7314" w:rsidRPr="000D6E47">
        <w:rPr>
          <w:sz w:val="48"/>
          <w:szCs w:val="48"/>
        </w:rPr>
        <w:t xml:space="preserve"> day</w:t>
      </w:r>
    </w:p>
    <w:p w14:paraId="237E5357" w14:textId="31EFE858" w:rsidR="008115E5" w:rsidRDefault="008E7314">
      <w:pPr>
        <w:pStyle w:val="ContactInfo"/>
      </w:pPr>
      <w:r>
        <w:t>3</w:t>
      </w:r>
      <w:r w:rsidRPr="008E7314">
        <w:rPr>
          <w:vertAlign w:val="superscript"/>
        </w:rPr>
        <w:t>rd</w:t>
      </w:r>
      <w:r>
        <w:t xml:space="preserve"> September </w:t>
      </w:r>
      <w:r w:rsidR="00396E99">
        <w:t xml:space="preserve">2023 </w:t>
      </w:r>
      <w:r w:rsidR="00A47DF9">
        <w:t>10</w:t>
      </w:r>
      <w:r w:rsidR="00731B5B">
        <w:t>AM START</w:t>
      </w:r>
    </w:p>
    <w:p w14:paraId="3E413B9A" w14:textId="77777777" w:rsidR="006E31FF" w:rsidRDefault="00396E99" w:rsidP="006E31FF">
      <w:pPr>
        <w:pStyle w:val="ContactInfo"/>
      </w:pPr>
      <w:proofErr w:type="spellStart"/>
      <w:r>
        <w:t>Baginton</w:t>
      </w:r>
      <w:proofErr w:type="spellEnd"/>
      <w:r>
        <w:t xml:space="preserve"> Village Hall</w:t>
      </w:r>
      <w:r w:rsidR="00FE4411">
        <w:t xml:space="preserve">, Frances Road, </w:t>
      </w:r>
      <w:proofErr w:type="spellStart"/>
      <w:r w:rsidR="00FE4411">
        <w:t>Baginton</w:t>
      </w:r>
      <w:proofErr w:type="spellEnd"/>
      <w:r w:rsidR="0059685E">
        <w:t>, WARWICKSHIRE</w:t>
      </w:r>
      <w:r w:rsidR="00A53F6E">
        <w:t xml:space="preserve"> </w:t>
      </w:r>
      <w:r w:rsidR="00FE4411">
        <w:t>CV83AB</w:t>
      </w:r>
    </w:p>
    <w:p w14:paraId="5C5FEEDA" w14:textId="77777777" w:rsidR="006E31FF" w:rsidRDefault="006E31FF" w:rsidP="006E31FF">
      <w:pPr>
        <w:pStyle w:val="ContactInfo"/>
      </w:pPr>
    </w:p>
    <w:p w14:paraId="596E4BEE" w14:textId="742821AB" w:rsidR="008115E5" w:rsidRDefault="001930EE">
      <w:r>
        <w:t xml:space="preserve">THE BREED APPRECIATION DAY IS OPEN TO ANYONE WISHING TO LEARN MORE ABOUT THE SALUKI. </w:t>
      </w:r>
      <w:r w:rsidR="0068597C">
        <w:t xml:space="preserve">ONLY THOSE WHO HAVE ACHIEVED AT LEAST LEVEL 1 JCF STATUS ARE ELIGIBLE TO SIT THE </w:t>
      </w:r>
      <w:proofErr w:type="gramStart"/>
      <w:r w:rsidR="0068597C">
        <w:t>M</w:t>
      </w:r>
      <w:r w:rsidR="003D086D">
        <w:t>ULTIPLE CHOICE</w:t>
      </w:r>
      <w:proofErr w:type="gramEnd"/>
      <w:r w:rsidR="003D086D">
        <w:t xml:space="preserve"> EXAM. TO TAKE THE ‘HANDS ON ASSESSMENT’ YOU MUST HAVE COMPLETED THE</w:t>
      </w:r>
      <w:r w:rsidR="007259E3">
        <w:t xml:space="preserve"> BREED TALK AND MCE, EITHER PREVIOUSLY OR ON THE DAY. </w:t>
      </w:r>
    </w:p>
    <w:p w14:paraId="7763D0C9" w14:textId="67E9FAFE" w:rsidR="008115E5" w:rsidRDefault="00BC46E9">
      <w:pPr>
        <w:pStyle w:val="Heading1"/>
      </w:pPr>
      <w:r>
        <w:t>THE PROGRAMME</w:t>
      </w:r>
    </w:p>
    <w:p w14:paraId="2D9229FB" w14:textId="6B7FA97E" w:rsidR="008115E5" w:rsidRDefault="00BC46E9" w:rsidP="006E5240">
      <w:r>
        <w:t xml:space="preserve">THERE WILL BE AN IN-DEPTH </w:t>
      </w:r>
      <w:r w:rsidR="00A52150">
        <w:t>TALK ON THE HISTORY OF THE SALUKI, WHICH IS CRITICAL TO UNDERSTAND THE FUNCTION AND FORM OF THE BREED,</w:t>
      </w:r>
      <w:r w:rsidR="00C87EED">
        <w:t xml:space="preserve"> FOLLOWED BY A DETAILED WALK THROUGH OF THE BREED STANDARD. THERE WILL BE THE OPPORTUNITY FOR </w:t>
      </w:r>
      <w:r w:rsidR="004D567C">
        <w:t xml:space="preserve">TO ASK QUESTIONS OF HANDLERS AND BREED SPECIALISTS, AND A NUMBER OF DOGS </w:t>
      </w:r>
      <w:r w:rsidR="000A1257">
        <w:t xml:space="preserve">TO GO OVER INFORMALLY, AS WELL AS AN </w:t>
      </w:r>
      <w:r w:rsidR="00A47B49">
        <w:t xml:space="preserve">OPTIONAL </w:t>
      </w:r>
      <w:proofErr w:type="gramStart"/>
      <w:r w:rsidR="00A47B49">
        <w:t>HANDS ON</w:t>
      </w:r>
      <w:proofErr w:type="gramEnd"/>
      <w:r w:rsidR="00A47B49">
        <w:t xml:space="preserve"> ASSESSMENT (A3) FOR THOSE WHO REQUIRE IT IN THE AFTERNOON.</w:t>
      </w:r>
    </w:p>
    <w:p w14:paraId="6AE0392A" w14:textId="16F884C5" w:rsidR="00840BB6" w:rsidRDefault="00840BB6" w:rsidP="006E5240">
      <w:r>
        <w:t xml:space="preserve">THE BREED SPEAKERS ARE MARY SANDERS PARKER AND ADELE WALTON HADDON. </w:t>
      </w:r>
    </w:p>
    <w:p w14:paraId="40D7DD92" w14:textId="3885C1ED" w:rsidR="008115E5" w:rsidRDefault="009B75A8" w:rsidP="00353356">
      <w:pPr>
        <w:pStyle w:val="Heading1"/>
      </w:pPr>
      <w:r>
        <w:t xml:space="preserve">PLEASE RETURN THIS FORM TO </w:t>
      </w:r>
      <w:r w:rsidR="006C39A5">
        <w:t>ANNA FREEGARD</w:t>
      </w:r>
      <w:r w:rsidR="00353356">
        <w:t xml:space="preserve"> MUMTAZ</w:t>
      </w:r>
      <w:r w:rsidR="006E31FF">
        <w:t>SALUKI@HOTMAIL.COM</w:t>
      </w:r>
    </w:p>
    <w:p w14:paraId="58B7E1FF" w14:textId="6B249A0B" w:rsidR="006C39A5" w:rsidRDefault="00AF0EC2">
      <w:r>
        <w:t>PLEASE INDICATE WHICH SESSIONS YOU REQUIRE:</w:t>
      </w:r>
    </w:p>
    <w:p w14:paraId="0FA2061B" w14:textId="30DF3D28" w:rsidR="00AF0EC2" w:rsidRDefault="00AF0EC2">
      <w:r>
        <w:t>BAD DAY ONLY</w:t>
      </w:r>
      <w:r w:rsidR="00B7354A">
        <w:t xml:space="preserve"> (£2</w:t>
      </w:r>
      <w:r w:rsidR="00A61D9C">
        <w:t>0</w:t>
      </w:r>
      <w:r w:rsidR="00B7354A">
        <w:t xml:space="preserve">): </w:t>
      </w:r>
    </w:p>
    <w:p w14:paraId="6D3FEEF6" w14:textId="52060089" w:rsidR="00B7354A" w:rsidRDefault="00B7354A">
      <w:r>
        <w:t>BAD + MCE</w:t>
      </w:r>
      <w:r w:rsidR="00A61D9C">
        <w:t xml:space="preserve"> (£</w:t>
      </w:r>
      <w:r w:rsidR="00413675">
        <w:t>25)</w:t>
      </w:r>
    </w:p>
    <w:p w14:paraId="542DA34C" w14:textId="157E0D6C" w:rsidR="00413675" w:rsidRDefault="00413675">
      <w:r>
        <w:t>BAD + MCE + A3 HANDS ON (£30)</w:t>
      </w:r>
      <w:r w:rsidR="006E5240">
        <w:t>:</w:t>
      </w:r>
    </w:p>
    <w:p w14:paraId="5B0BE78E" w14:textId="77777777" w:rsidR="00353356" w:rsidRDefault="00582B5C" w:rsidP="00164D19">
      <w:r>
        <w:t xml:space="preserve">HANDS ON A3 ONLY (£15): </w:t>
      </w:r>
    </w:p>
    <w:p w14:paraId="63E95D18" w14:textId="675B0DFD" w:rsidR="008115E5" w:rsidRDefault="00582B5C" w:rsidP="00164D19">
      <w:r>
        <w:t>P</w:t>
      </w:r>
      <w:r w:rsidR="008A2130">
        <w:t>AYMENT DETAILS WILL BE PROVIDED AT BOOKING.</w:t>
      </w:r>
      <w:r w:rsidR="000D6E47">
        <w:t xml:space="preserve"> ALL</w:t>
      </w:r>
      <w:r w:rsidR="008A2130">
        <w:t xml:space="preserve"> THE ABOVE </w:t>
      </w:r>
      <w:r w:rsidR="00221DB5">
        <w:t>INCLUDE LUNCH AND REFRESHMENTS- PLEASE INDICATE SPECIFIC DIETARY REQUIREME</w:t>
      </w:r>
      <w:r w:rsidR="00164D19">
        <w:t xml:space="preserve">NTS: </w:t>
      </w:r>
    </w:p>
    <w:p w14:paraId="47FE7FC5" w14:textId="77777777" w:rsidR="00497A39" w:rsidRDefault="00497A39" w:rsidP="00164D19"/>
    <w:p w14:paraId="106B69DD" w14:textId="29B557CC" w:rsidR="00AD5F8F" w:rsidRDefault="00AD5F8F" w:rsidP="00164D19">
      <w:r>
        <w:t>Please indicate your own breed, your name as you wish it for your certificate, and your contact details:</w:t>
      </w:r>
    </w:p>
    <w:sectPr w:rsidR="00AD5F8F" w:rsidSect="00691927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5EBA" w14:textId="77777777" w:rsidR="00DF1089" w:rsidRDefault="00DF1089">
      <w:r>
        <w:separator/>
      </w:r>
    </w:p>
  </w:endnote>
  <w:endnote w:type="continuationSeparator" w:id="0">
    <w:p w14:paraId="265DEC09" w14:textId="77777777" w:rsidR="00DF1089" w:rsidRDefault="00DF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C8ED" w14:textId="2863CFD3" w:rsidR="00511C60" w:rsidRDefault="00511C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828ABDE" wp14:editId="5E04BF7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A9613" w14:textId="566C3769" w:rsidR="00511C60" w:rsidRPr="00511C60" w:rsidRDefault="00511C60" w:rsidP="00511C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511C60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8A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RESTRICTED" style="position:absolute;margin-left:-16.25pt;margin-top:0;width:34.95pt;height:34.95pt;z-index:2516674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" filled="f" stroked="f">
              <v:fill o:detectmouseclick="t"/>
              <v:textbox style="mso-fit-shape-to-text:t" inset="0,0,20pt,15pt">
                <w:txbxContent>
                  <w:p w14:paraId="664A9613" w14:textId="566C3769" w:rsidR="00511C60" w:rsidRPr="00511C60" w:rsidRDefault="00511C60" w:rsidP="00511C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511C60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88E1" w14:textId="3C9A3D5A" w:rsidR="008115E5" w:rsidRDefault="00511C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430774C" wp14:editId="4657EDA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34AF8" w14:textId="43C001F5" w:rsidR="00511C60" w:rsidRPr="00511C60" w:rsidRDefault="00511C60" w:rsidP="00511C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511C60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077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RESTRICTED" style="position:absolute;margin-left:-16.25pt;margin-top:0;width:34.95pt;height:34.95pt;z-index:2516684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" filled="f" stroked="f">
              <v:fill o:detectmouseclick="t"/>
              <v:textbox style="mso-fit-shape-to-text:t" inset="0,0,20pt,15pt">
                <w:txbxContent>
                  <w:p w14:paraId="6DE34AF8" w14:textId="43C001F5" w:rsidR="00511C60" w:rsidRPr="00511C60" w:rsidRDefault="00511C60" w:rsidP="00511C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511C60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1927">
      <w:fldChar w:fldCharType="begin"/>
    </w:r>
    <w:r w:rsidR="00691927">
      <w:instrText xml:space="preserve"> PAGE   \* MERGEFORMAT </w:instrText>
    </w:r>
    <w:r w:rsidR="00691927">
      <w:fldChar w:fldCharType="separate"/>
    </w:r>
    <w:r w:rsidR="00691927">
      <w:rPr>
        <w:noProof/>
      </w:rPr>
      <w:t>2</w:t>
    </w:r>
    <w:r w:rsidR="006919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B88C" w14:textId="77777777" w:rsidR="00DF1089" w:rsidRDefault="00DF1089">
      <w:r>
        <w:separator/>
      </w:r>
    </w:p>
  </w:footnote>
  <w:footnote w:type="continuationSeparator" w:id="0">
    <w:p w14:paraId="3FFF40B7" w14:textId="77777777" w:rsidR="00DF1089" w:rsidRDefault="00DF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4B23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756BEB" wp14:editId="2CB9E45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A8D9594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8F64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27AEDB8" wp14:editId="70FEAA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E19CB1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27AEDB8" id="Group 4" o:spid="_x0000_s1028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/EIBwUAAGg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">
              <v:shape id="Frame 5" o:spid="_x0000_s1029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30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4E19CB1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741261">
    <w:abstractNumId w:val="9"/>
  </w:num>
  <w:num w:numId="2" w16cid:durableId="1156191586">
    <w:abstractNumId w:val="11"/>
  </w:num>
  <w:num w:numId="3" w16cid:durableId="931858552">
    <w:abstractNumId w:val="10"/>
  </w:num>
  <w:num w:numId="4" w16cid:durableId="1719278560">
    <w:abstractNumId w:val="7"/>
  </w:num>
  <w:num w:numId="5" w16cid:durableId="1991131923">
    <w:abstractNumId w:val="6"/>
  </w:num>
  <w:num w:numId="6" w16cid:durableId="1015154406">
    <w:abstractNumId w:val="5"/>
  </w:num>
  <w:num w:numId="7" w16cid:durableId="460467557">
    <w:abstractNumId w:val="4"/>
  </w:num>
  <w:num w:numId="8" w16cid:durableId="1308240399">
    <w:abstractNumId w:val="8"/>
  </w:num>
  <w:num w:numId="9" w16cid:durableId="1786578727">
    <w:abstractNumId w:val="3"/>
  </w:num>
  <w:num w:numId="10" w16cid:durableId="1810246556">
    <w:abstractNumId w:val="2"/>
  </w:num>
  <w:num w:numId="11" w16cid:durableId="1668049819">
    <w:abstractNumId w:val="1"/>
  </w:num>
  <w:num w:numId="12" w16cid:durableId="1940291281">
    <w:abstractNumId w:val="0"/>
  </w:num>
  <w:num w:numId="13" w16cid:durableId="1824276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60"/>
    <w:rsid w:val="00041935"/>
    <w:rsid w:val="000A1257"/>
    <w:rsid w:val="000D6E47"/>
    <w:rsid w:val="00114D41"/>
    <w:rsid w:val="00164D19"/>
    <w:rsid w:val="001930EE"/>
    <w:rsid w:val="00221DB5"/>
    <w:rsid w:val="00290AAB"/>
    <w:rsid w:val="00353356"/>
    <w:rsid w:val="00396E99"/>
    <w:rsid w:val="003A62C3"/>
    <w:rsid w:val="003D086D"/>
    <w:rsid w:val="00413675"/>
    <w:rsid w:val="00497A39"/>
    <w:rsid w:val="004D567C"/>
    <w:rsid w:val="00511C60"/>
    <w:rsid w:val="00582B5C"/>
    <w:rsid w:val="0059685E"/>
    <w:rsid w:val="005B0C68"/>
    <w:rsid w:val="0068597C"/>
    <w:rsid w:val="00691927"/>
    <w:rsid w:val="006C39A5"/>
    <w:rsid w:val="006E31FF"/>
    <w:rsid w:val="006E5240"/>
    <w:rsid w:val="007259E3"/>
    <w:rsid w:val="00731B5B"/>
    <w:rsid w:val="008115E5"/>
    <w:rsid w:val="00840BB6"/>
    <w:rsid w:val="008A2130"/>
    <w:rsid w:val="008E7314"/>
    <w:rsid w:val="009B75A8"/>
    <w:rsid w:val="00A47B49"/>
    <w:rsid w:val="00A47DF9"/>
    <w:rsid w:val="00A52150"/>
    <w:rsid w:val="00A53F6E"/>
    <w:rsid w:val="00A61D9C"/>
    <w:rsid w:val="00AD5F8F"/>
    <w:rsid w:val="00AF0EC2"/>
    <w:rsid w:val="00B7354A"/>
    <w:rsid w:val="00BC46E9"/>
    <w:rsid w:val="00BE7403"/>
    <w:rsid w:val="00C87EED"/>
    <w:rsid w:val="00D059FF"/>
    <w:rsid w:val="00DF1089"/>
    <w:rsid w:val="00FE4411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6372"/>
  <w15:chartTrackingRefBased/>
  <w15:docId w15:val="{FE0A29D2-6DF8-3D46-A6D2-DE47959B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6C39A5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27851D9-50F8-C74A-A73E-8AE272B813A7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%7b927851D9-50F8-C74A-A73E-8AE272B813A7%7dtf16392110.dotx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Freegard</dc:creator>
  <cp:keywords/>
  <dc:description/>
  <cp:lastModifiedBy>Michelle Ulyatt</cp:lastModifiedBy>
  <cp:revision>2</cp:revision>
  <dcterms:created xsi:type="dcterms:W3CDTF">2023-07-09T14:36:00Z</dcterms:created>
  <dcterms:modified xsi:type="dcterms:W3CDTF">2023-07-09T14:36:00Z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2,3,6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2023-06-29T21:20:51Z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c0ec6d8e-0c10-4073-9041-d35666dd992b</vt:lpwstr>
  </property>
  <property fmtid="{D5CDD505-2E9C-101B-9397-08002B2CF9AE}" pid="11" name="MSIP_Label_2c76c141-ac86-40e5-abf2-c6f60e474cee_ContentBits">
    <vt:lpwstr>2</vt:lpwstr>
  </property>
</Properties>
</file>